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0DA9B" w14:textId="77777777" w:rsidR="009E59DF" w:rsidRPr="00133C45" w:rsidRDefault="009E59DF" w:rsidP="009E59DF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11A908F" wp14:editId="2328BEFA">
                <wp:simplePos x="0" y="0"/>
                <wp:positionH relativeFrom="margin">
                  <wp:posOffset>-4445</wp:posOffset>
                </wp:positionH>
                <wp:positionV relativeFrom="page">
                  <wp:posOffset>1438275</wp:posOffset>
                </wp:positionV>
                <wp:extent cx="3028950" cy="323850"/>
                <wp:effectExtent l="0" t="0" r="0" b="0"/>
                <wp:wrapSquare wrapText="bothSides"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B86BAC" w14:textId="77777777" w:rsidR="009E59DF" w:rsidRPr="00553FB0" w:rsidRDefault="009E59DF" w:rsidP="009E59DF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553FB0">
                              <w:rPr>
                                <w:sz w:val="16"/>
                                <w:szCs w:val="18"/>
                              </w:rPr>
                              <w:t xml:space="preserve">Ev. KK SOL, </w:t>
                            </w:r>
                            <w:r w:rsidR="004A3FDE">
                              <w:rPr>
                                <w:sz w:val="16"/>
                                <w:szCs w:val="18"/>
                              </w:rPr>
                              <w:t>Suptur</w:t>
                            </w:r>
                            <w:r>
                              <w:rPr>
                                <w:sz w:val="16"/>
                                <w:szCs w:val="18"/>
                              </w:rPr>
                              <w:t xml:space="preserve">, </w:t>
                            </w:r>
                            <w:r w:rsidR="005F36E2">
                              <w:rPr>
                                <w:sz w:val="16"/>
                                <w:szCs w:val="18"/>
                              </w:rPr>
                              <w:t>Bautzener</w:t>
                            </w:r>
                            <w:r>
                              <w:rPr>
                                <w:sz w:val="16"/>
                                <w:szCs w:val="18"/>
                              </w:rPr>
                              <w:t xml:space="preserve"> Str. </w:t>
                            </w:r>
                            <w:r w:rsidR="005F36E2">
                              <w:rPr>
                                <w:sz w:val="16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sz w:val="16"/>
                                <w:szCs w:val="18"/>
                              </w:rPr>
                              <w:t xml:space="preserve">1, </w:t>
                            </w:r>
                            <w:r w:rsidR="005F36E2">
                              <w:rPr>
                                <w:sz w:val="16"/>
                                <w:szCs w:val="18"/>
                              </w:rPr>
                              <w:t>02906</w:t>
                            </w:r>
                            <w:r>
                              <w:rPr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="005F36E2">
                              <w:rPr>
                                <w:sz w:val="16"/>
                                <w:szCs w:val="18"/>
                              </w:rPr>
                              <w:t>Niesky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1A908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.35pt;margin-top:113.25pt;width:238.5pt;height:25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" stroked="f">
                <v:textbox>
                  <w:txbxContent>
                    <w:p w14:paraId="67B86BAC" w14:textId="77777777" w:rsidR="009E59DF" w:rsidRPr="00553FB0" w:rsidRDefault="009E59DF" w:rsidP="009E59DF">
                      <w:pPr>
                        <w:rPr>
                          <w:sz w:val="16"/>
                          <w:szCs w:val="18"/>
                        </w:rPr>
                      </w:pPr>
                      <w:r w:rsidRPr="00553FB0">
                        <w:rPr>
                          <w:sz w:val="16"/>
                          <w:szCs w:val="18"/>
                        </w:rPr>
                        <w:t xml:space="preserve">Ev. KK SOL, </w:t>
                      </w:r>
                      <w:proofErr w:type="spellStart"/>
                      <w:r w:rsidR="004A3FDE">
                        <w:rPr>
                          <w:sz w:val="16"/>
                          <w:szCs w:val="18"/>
                        </w:rPr>
                        <w:t>Suptur</w:t>
                      </w:r>
                      <w:proofErr w:type="spellEnd"/>
                      <w:r>
                        <w:rPr>
                          <w:sz w:val="16"/>
                          <w:szCs w:val="18"/>
                        </w:rPr>
                        <w:t xml:space="preserve">, </w:t>
                      </w:r>
                      <w:r w:rsidR="005F36E2">
                        <w:rPr>
                          <w:sz w:val="16"/>
                          <w:szCs w:val="18"/>
                        </w:rPr>
                        <w:t>Bautzener</w:t>
                      </w:r>
                      <w:r>
                        <w:rPr>
                          <w:sz w:val="16"/>
                          <w:szCs w:val="18"/>
                        </w:rPr>
                        <w:t xml:space="preserve"> Str. </w:t>
                      </w:r>
                      <w:r w:rsidR="005F36E2">
                        <w:rPr>
                          <w:sz w:val="16"/>
                          <w:szCs w:val="18"/>
                        </w:rPr>
                        <w:t>2</w:t>
                      </w:r>
                      <w:r>
                        <w:rPr>
                          <w:sz w:val="16"/>
                          <w:szCs w:val="18"/>
                        </w:rPr>
                        <w:t xml:space="preserve">1, </w:t>
                      </w:r>
                      <w:r w:rsidR="005F36E2">
                        <w:rPr>
                          <w:sz w:val="16"/>
                          <w:szCs w:val="18"/>
                        </w:rPr>
                        <w:t>02906</w:t>
                      </w:r>
                      <w:r>
                        <w:rPr>
                          <w:sz w:val="16"/>
                          <w:szCs w:val="18"/>
                        </w:rPr>
                        <w:t xml:space="preserve"> </w:t>
                      </w:r>
                      <w:r w:rsidR="005F36E2">
                        <w:rPr>
                          <w:sz w:val="16"/>
                          <w:szCs w:val="18"/>
                        </w:rPr>
                        <w:t>Niesky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566F2E52" w14:textId="77777777" w:rsidR="005823CC" w:rsidRDefault="0096420F">
      <w:pPr>
        <w:rPr>
          <w:rFonts w:cs="Arial"/>
        </w:rPr>
      </w:pPr>
      <w:r w:rsidRPr="00133C45">
        <w:rPr>
          <w:rFonts w:cs="Arial"/>
          <w:noProof/>
        </w:rPr>
        <mc:AlternateContent>
          <mc:Choice Requires="wps">
            <w:drawing>
              <wp:anchor distT="320040" distB="320040" distL="320040" distR="320040" simplePos="0" relativeHeight="251659264" behindDoc="0" locked="0" layoutInCell="1" allowOverlap="1" wp14:anchorId="6D334E91" wp14:editId="6459F108">
                <wp:simplePos x="0" y="0"/>
                <wp:positionH relativeFrom="margin">
                  <wp:posOffset>3985895</wp:posOffset>
                </wp:positionH>
                <wp:positionV relativeFrom="margin">
                  <wp:posOffset>328930</wp:posOffset>
                </wp:positionV>
                <wp:extent cx="1838325" cy="1762125"/>
                <wp:effectExtent l="0" t="0" r="0" b="9525"/>
                <wp:wrapThrough wrapText="bothSides">
                  <wp:wrapPolygon edited="0">
                    <wp:start x="1567" y="0"/>
                    <wp:lineTo x="1567" y="21483"/>
                    <wp:lineTo x="20369" y="21483"/>
                    <wp:lineTo x="20369" y="0"/>
                    <wp:lineTo x="1567" y="0"/>
                  </wp:wrapPolygon>
                </wp:wrapThrough>
                <wp:docPr id="47" name="Textfeld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1762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197467" w14:textId="77777777" w:rsidR="00133C45" w:rsidRPr="005823CC" w:rsidRDefault="005F36E2" w:rsidP="00553FB0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sz w:val="18"/>
                                <w:szCs w:val="20"/>
                              </w:rPr>
                              <w:t>02906</w:t>
                            </w:r>
                            <w:r w:rsidR="0035283A">
                              <w:rPr>
                                <w:sz w:val="18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20"/>
                              </w:rPr>
                              <w:t>Niesky</w:t>
                            </w:r>
                          </w:p>
                          <w:p w14:paraId="68935427" w14:textId="77777777" w:rsidR="00553FB0" w:rsidRPr="005823CC" w:rsidRDefault="005F36E2" w:rsidP="00553FB0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sz w:val="18"/>
                                <w:szCs w:val="20"/>
                              </w:rPr>
                              <w:t>Bautzener</w:t>
                            </w:r>
                            <w:r w:rsidR="0035283A">
                              <w:rPr>
                                <w:sz w:val="18"/>
                                <w:szCs w:val="20"/>
                              </w:rPr>
                              <w:t xml:space="preserve"> Str. </w:t>
                            </w:r>
                            <w:r>
                              <w:rPr>
                                <w:sz w:val="18"/>
                                <w:szCs w:val="20"/>
                              </w:rPr>
                              <w:t>2</w:t>
                            </w:r>
                            <w:r w:rsidR="00E8161E">
                              <w:rPr>
                                <w:sz w:val="18"/>
                                <w:szCs w:val="20"/>
                              </w:rPr>
                              <w:t>1</w:t>
                            </w:r>
                          </w:p>
                          <w:p w14:paraId="771059F8" w14:textId="77777777" w:rsidR="00553FB0" w:rsidRPr="005823CC" w:rsidRDefault="00553FB0" w:rsidP="00553FB0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49587E52" w14:textId="77777777" w:rsidR="00553FB0" w:rsidRPr="005823CC" w:rsidRDefault="00553FB0" w:rsidP="00553FB0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5823CC">
                              <w:rPr>
                                <w:sz w:val="18"/>
                                <w:szCs w:val="20"/>
                              </w:rPr>
                              <w:t xml:space="preserve">Tel:          </w:t>
                            </w:r>
                            <w:r w:rsidR="0035283A">
                              <w:rPr>
                                <w:sz w:val="18"/>
                                <w:szCs w:val="20"/>
                              </w:rPr>
                              <w:t>0358</w:t>
                            </w:r>
                            <w:r w:rsidR="005F36E2">
                              <w:rPr>
                                <w:sz w:val="18"/>
                                <w:szCs w:val="20"/>
                              </w:rPr>
                              <w:t xml:space="preserve">8 </w:t>
                            </w:r>
                            <w:r w:rsidR="004A3FDE">
                              <w:rPr>
                                <w:sz w:val="18"/>
                                <w:szCs w:val="20"/>
                              </w:rPr>
                              <w:t>259 139</w:t>
                            </w:r>
                          </w:p>
                          <w:p w14:paraId="62F2FA1C" w14:textId="77777777" w:rsidR="00553FB0" w:rsidRPr="005823CC" w:rsidRDefault="00553FB0" w:rsidP="00553FB0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5823CC">
                              <w:rPr>
                                <w:sz w:val="18"/>
                                <w:szCs w:val="20"/>
                              </w:rPr>
                              <w:t xml:space="preserve">Fax          </w:t>
                            </w:r>
                            <w:r w:rsidR="005F36E2">
                              <w:rPr>
                                <w:sz w:val="18"/>
                                <w:szCs w:val="20"/>
                              </w:rPr>
                              <w:t>03588 259 138</w:t>
                            </w:r>
                          </w:p>
                          <w:p w14:paraId="1E71FAB6" w14:textId="77777777" w:rsidR="00553FB0" w:rsidRPr="005B3E80" w:rsidRDefault="00553FB0" w:rsidP="00553FB0">
                            <w:pPr>
                              <w:rPr>
                                <w:b/>
                                <w:bCs/>
                                <w:sz w:val="16"/>
                                <w:szCs w:val="18"/>
                              </w:rPr>
                            </w:pPr>
                            <w:r w:rsidRPr="005B3E80">
                              <w:rPr>
                                <w:b/>
                                <w:bCs/>
                                <w:sz w:val="16"/>
                                <w:szCs w:val="18"/>
                              </w:rPr>
                              <w:t>E-Mail:</w:t>
                            </w:r>
                          </w:p>
                          <w:p w14:paraId="15ABD93C" w14:textId="77777777" w:rsidR="00553FB0" w:rsidRPr="00122E06" w:rsidRDefault="004A3FDE" w:rsidP="00553FB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superintendentur</w:t>
                            </w:r>
                            <w:r w:rsidR="00121161">
                              <w:rPr>
                                <w:sz w:val="14"/>
                                <w:szCs w:val="14"/>
                              </w:rPr>
                              <w:t>@kirchenkreis-sol.de</w:t>
                            </w:r>
                          </w:p>
                          <w:p w14:paraId="7CB9805A" w14:textId="77777777" w:rsidR="005B3E80" w:rsidRDefault="005B3E80" w:rsidP="00553FB0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5B3E80">
                              <w:rPr>
                                <w:b/>
                                <w:bCs/>
                                <w:sz w:val="16"/>
                                <w:szCs w:val="18"/>
                              </w:rPr>
                              <w:t>Internet</w:t>
                            </w:r>
                            <w:r>
                              <w:rPr>
                                <w:sz w:val="16"/>
                                <w:szCs w:val="18"/>
                              </w:rPr>
                              <w:t>:</w:t>
                            </w:r>
                          </w:p>
                          <w:p w14:paraId="737DE751" w14:textId="77777777" w:rsidR="005B3E80" w:rsidRDefault="00121161" w:rsidP="00553FB0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hyperlink r:id="rId7" w:history="1">
                              <w:r w:rsidRPr="001C2E00">
                                <w:rPr>
                                  <w:rStyle w:val="Hyperlink"/>
                                  <w:sz w:val="16"/>
                                  <w:szCs w:val="18"/>
                                </w:rPr>
                                <w:t>www.kirchenkreis-sol.de</w:t>
                              </w:r>
                            </w:hyperlink>
                          </w:p>
                          <w:p w14:paraId="401FFA8C" w14:textId="77777777" w:rsidR="005B3E80" w:rsidRPr="005823CC" w:rsidRDefault="005B3E80" w:rsidP="00553FB0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</w:p>
                          <w:p w14:paraId="25DBAAE5" w14:textId="77777777" w:rsidR="005B3E80" w:rsidRPr="005823CC" w:rsidRDefault="00553FB0" w:rsidP="00553FB0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5823CC">
                              <w:rPr>
                                <w:sz w:val="16"/>
                                <w:szCs w:val="18"/>
                              </w:rPr>
                              <w:t xml:space="preserve">Bearbeiter: </w:t>
                            </w:r>
                            <w:r w:rsidR="0096420F">
                              <w:rPr>
                                <w:sz w:val="16"/>
                                <w:szCs w:val="18"/>
                              </w:rPr>
                              <w:t>Fr</w:t>
                            </w:r>
                            <w:r w:rsidR="005F36E2">
                              <w:rPr>
                                <w:sz w:val="16"/>
                                <w:szCs w:val="18"/>
                              </w:rPr>
                              <w:t>. Schröter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0" tIns="0" rIns="13716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34E91" id="Textfeld 47" o:spid="_x0000_s1027" type="#_x0000_t202" style="position:absolute;margin-left:313.85pt;margin-top:25.9pt;width:144.75pt;height:138.75pt;z-index:251659264;visibility:visible;mso-wrap-style:square;mso-width-percent:0;mso-height-percent:0;mso-wrap-distance-left:25.2pt;mso-wrap-distance-top:25.2pt;mso-wrap-distance-right:25.2pt;mso-wrap-distance-bottom:25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" filled="f" stroked="f" strokeweight=".5pt">
                <v:textbox inset="14.4pt,0,10.8pt,0">
                  <w:txbxContent>
                    <w:p w14:paraId="21197467" w14:textId="77777777" w:rsidR="00133C45" w:rsidRPr="005823CC" w:rsidRDefault="005F36E2" w:rsidP="00553FB0">
                      <w:pPr>
                        <w:rPr>
                          <w:sz w:val="18"/>
                          <w:szCs w:val="20"/>
                        </w:rPr>
                      </w:pPr>
                      <w:r>
                        <w:rPr>
                          <w:sz w:val="18"/>
                          <w:szCs w:val="20"/>
                        </w:rPr>
                        <w:t>02906</w:t>
                      </w:r>
                      <w:r w:rsidR="0035283A">
                        <w:rPr>
                          <w:sz w:val="18"/>
                          <w:szCs w:val="20"/>
                        </w:rPr>
                        <w:t xml:space="preserve"> </w:t>
                      </w:r>
                      <w:r>
                        <w:rPr>
                          <w:sz w:val="18"/>
                          <w:szCs w:val="20"/>
                        </w:rPr>
                        <w:t>Niesky</w:t>
                      </w:r>
                    </w:p>
                    <w:p w14:paraId="68935427" w14:textId="77777777" w:rsidR="00553FB0" w:rsidRPr="005823CC" w:rsidRDefault="005F36E2" w:rsidP="00553FB0">
                      <w:pPr>
                        <w:rPr>
                          <w:sz w:val="18"/>
                          <w:szCs w:val="20"/>
                        </w:rPr>
                      </w:pPr>
                      <w:r>
                        <w:rPr>
                          <w:sz w:val="18"/>
                          <w:szCs w:val="20"/>
                        </w:rPr>
                        <w:t>Bautzener</w:t>
                      </w:r>
                      <w:r w:rsidR="0035283A">
                        <w:rPr>
                          <w:sz w:val="18"/>
                          <w:szCs w:val="20"/>
                        </w:rPr>
                        <w:t xml:space="preserve"> Str. </w:t>
                      </w:r>
                      <w:r>
                        <w:rPr>
                          <w:sz w:val="18"/>
                          <w:szCs w:val="20"/>
                        </w:rPr>
                        <w:t>2</w:t>
                      </w:r>
                      <w:r w:rsidR="00E8161E">
                        <w:rPr>
                          <w:sz w:val="18"/>
                          <w:szCs w:val="20"/>
                        </w:rPr>
                        <w:t>1</w:t>
                      </w:r>
                    </w:p>
                    <w:p w14:paraId="771059F8" w14:textId="77777777" w:rsidR="00553FB0" w:rsidRPr="005823CC" w:rsidRDefault="00553FB0" w:rsidP="00553FB0">
                      <w:pPr>
                        <w:rPr>
                          <w:sz w:val="18"/>
                          <w:szCs w:val="20"/>
                        </w:rPr>
                      </w:pPr>
                    </w:p>
                    <w:p w14:paraId="49587E52" w14:textId="77777777" w:rsidR="00553FB0" w:rsidRPr="005823CC" w:rsidRDefault="00553FB0" w:rsidP="00553FB0">
                      <w:pPr>
                        <w:rPr>
                          <w:sz w:val="18"/>
                          <w:szCs w:val="20"/>
                        </w:rPr>
                      </w:pPr>
                      <w:r w:rsidRPr="005823CC">
                        <w:rPr>
                          <w:sz w:val="18"/>
                          <w:szCs w:val="20"/>
                        </w:rPr>
                        <w:t xml:space="preserve">Tel:          </w:t>
                      </w:r>
                      <w:r w:rsidR="0035283A">
                        <w:rPr>
                          <w:sz w:val="18"/>
                          <w:szCs w:val="20"/>
                        </w:rPr>
                        <w:t>0358</w:t>
                      </w:r>
                      <w:r w:rsidR="005F36E2">
                        <w:rPr>
                          <w:sz w:val="18"/>
                          <w:szCs w:val="20"/>
                        </w:rPr>
                        <w:t xml:space="preserve">8 </w:t>
                      </w:r>
                      <w:r w:rsidR="004A3FDE">
                        <w:rPr>
                          <w:sz w:val="18"/>
                          <w:szCs w:val="20"/>
                        </w:rPr>
                        <w:t>259 139</w:t>
                      </w:r>
                    </w:p>
                    <w:p w14:paraId="62F2FA1C" w14:textId="77777777" w:rsidR="00553FB0" w:rsidRPr="005823CC" w:rsidRDefault="00553FB0" w:rsidP="00553FB0">
                      <w:pPr>
                        <w:rPr>
                          <w:sz w:val="18"/>
                          <w:szCs w:val="20"/>
                        </w:rPr>
                      </w:pPr>
                      <w:r w:rsidRPr="005823CC">
                        <w:rPr>
                          <w:sz w:val="18"/>
                          <w:szCs w:val="20"/>
                        </w:rPr>
                        <w:t xml:space="preserve">Fax          </w:t>
                      </w:r>
                      <w:r w:rsidR="005F36E2">
                        <w:rPr>
                          <w:sz w:val="18"/>
                          <w:szCs w:val="20"/>
                        </w:rPr>
                        <w:t>03588 259 138</w:t>
                      </w:r>
                    </w:p>
                    <w:p w14:paraId="1E71FAB6" w14:textId="77777777" w:rsidR="00553FB0" w:rsidRPr="005B3E80" w:rsidRDefault="00553FB0" w:rsidP="00553FB0">
                      <w:pPr>
                        <w:rPr>
                          <w:b/>
                          <w:bCs/>
                          <w:sz w:val="16"/>
                          <w:szCs w:val="18"/>
                        </w:rPr>
                      </w:pPr>
                      <w:r w:rsidRPr="005B3E80">
                        <w:rPr>
                          <w:b/>
                          <w:bCs/>
                          <w:sz w:val="16"/>
                          <w:szCs w:val="18"/>
                        </w:rPr>
                        <w:t>E-Mail:</w:t>
                      </w:r>
                    </w:p>
                    <w:p w14:paraId="15ABD93C" w14:textId="77777777" w:rsidR="00553FB0" w:rsidRPr="00122E06" w:rsidRDefault="004A3FDE" w:rsidP="00553FB0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superintendentur</w:t>
                      </w:r>
                      <w:r w:rsidR="00121161">
                        <w:rPr>
                          <w:sz w:val="14"/>
                          <w:szCs w:val="14"/>
                        </w:rPr>
                        <w:t>@kirchenkreis-sol.de</w:t>
                      </w:r>
                    </w:p>
                    <w:p w14:paraId="7CB9805A" w14:textId="77777777" w:rsidR="005B3E80" w:rsidRDefault="005B3E80" w:rsidP="00553FB0">
                      <w:pPr>
                        <w:rPr>
                          <w:sz w:val="16"/>
                          <w:szCs w:val="18"/>
                        </w:rPr>
                      </w:pPr>
                      <w:r w:rsidRPr="005B3E80">
                        <w:rPr>
                          <w:b/>
                          <w:bCs/>
                          <w:sz w:val="16"/>
                          <w:szCs w:val="18"/>
                        </w:rPr>
                        <w:t>Internet</w:t>
                      </w:r>
                      <w:r>
                        <w:rPr>
                          <w:sz w:val="16"/>
                          <w:szCs w:val="18"/>
                        </w:rPr>
                        <w:t>:</w:t>
                      </w:r>
                    </w:p>
                    <w:p w14:paraId="737DE751" w14:textId="77777777" w:rsidR="005B3E80" w:rsidRDefault="00121161" w:rsidP="00553FB0">
                      <w:pPr>
                        <w:rPr>
                          <w:sz w:val="16"/>
                          <w:szCs w:val="18"/>
                        </w:rPr>
                      </w:pPr>
                      <w:hyperlink r:id="rId8" w:history="1">
                        <w:r w:rsidRPr="001C2E00">
                          <w:rPr>
                            <w:rStyle w:val="Hyperlink"/>
                            <w:sz w:val="16"/>
                            <w:szCs w:val="18"/>
                          </w:rPr>
                          <w:t>www.kirchenkreis-sol.de</w:t>
                        </w:r>
                      </w:hyperlink>
                    </w:p>
                    <w:p w14:paraId="401FFA8C" w14:textId="77777777" w:rsidR="005B3E80" w:rsidRPr="005823CC" w:rsidRDefault="005B3E80" w:rsidP="00553FB0">
                      <w:pPr>
                        <w:rPr>
                          <w:sz w:val="16"/>
                          <w:szCs w:val="18"/>
                        </w:rPr>
                      </w:pPr>
                    </w:p>
                    <w:p w14:paraId="25DBAAE5" w14:textId="77777777" w:rsidR="005B3E80" w:rsidRPr="005823CC" w:rsidRDefault="00553FB0" w:rsidP="00553FB0">
                      <w:pPr>
                        <w:rPr>
                          <w:sz w:val="16"/>
                          <w:szCs w:val="18"/>
                        </w:rPr>
                      </w:pPr>
                      <w:r w:rsidRPr="005823CC">
                        <w:rPr>
                          <w:sz w:val="16"/>
                          <w:szCs w:val="18"/>
                        </w:rPr>
                        <w:t xml:space="preserve">Bearbeiter: </w:t>
                      </w:r>
                      <w:r w:rsidR="0096420F">
                        <w:rPr>
                          <w:sz w:val="16"/>
                          <w:szCs w:val="18"/>
                        </w:rPr>
                        <w:t>Fr</w:t>
                      </w:r>
                      <w:r w:rsidR="005F36E2">
                        <w:rPr>
                          <w:sz w:val="16"/>
                          <w:szCs w:val="18"/>
                        </w:rPr>
                        <w:t>. Schröter</w:t>
                      </w:r>
                    </w:p>
                  </w:txbxContent>
                </v:textbox>
                <w10:wrap type="through" anchorx="margin" anchory="margin"/>
              </v:shape>
            </w:pict>
          </mc:Fallback>
        </mc:AlternateContent>
      </w:r>
      <w:r w:rsidR="005823CC" w:rsidRPr="005823CC"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980B085" wp14:editId="0900DEBF">
                <wp:simplePos x="0" y="0"/>
                <wp:positionH relativeFrom="column">
                  <wp:posOffset>81280</wp:posOffset>
                </wp:positionH>
                <wp:positionV relativeFrom="page">
                  <wp:posOffset>1762125</wp:posOffset>
                </wp:positionV>
                <wp:extent cx="3571875" cy="1400175"/>
                <wp:effectExtent l="0" t="0" r="9525" b="9525"/>
                <wp:wrapSquare wrapText="bothSides"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0C04B" w14:textId="77777777" w:rsidR="005823CC" w:rsidRDefault="005823CC"/>
                          <w:p w14:paraId="2FEDE087" w14:textId="77777777" w:rsidR="005823CC" w:rsidRDefault="005823CC"/>
                          <w:p w14:paraId="53CB685E" w14:textId="4F23ED19" w:rsidR="005823CC" w:rsidRDefault="008D3B10">
                            <w:r>
                              <w:t>An die Kirchengemeinden</w:t>
                            </w:r>
                          </w:p>
                          <w:p w14:paraId="3D6FC95F" w14:textId="77777777" w:rsidR="005823CC" w:rsidRDefault="005823CC"/>
                          <w:p w14:paraId="048D1895" w14:textId="78014F3D" w:rsidR="005823CC" w:rsidRDefault="008D3B10">
                            <w:r>
                              <w:t>des Ev. Kirchenkreises Schlesische Oberlausitz</w:t>
                            </w:r>
                          </w:p>
                          <w:p w14:paraId="33F4C227" w14:textId="77777777" w:rsidR="005823CC" w:rsidRDefault="005823CC"/>
                          <w:p w14:paraId="4FC92A95" w14:textId="77777777" w:rsidR="005823CC" w:rsidRDefault="005823CC"/>
                          <w:p w14:paraId="73737CDA" w14:textId="77777777" w:rsidR="005823CC" w:rsidRDefault="00582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0B085" id="_x0000_s1028" type="#_x0000_t202" style="position:absolute;margin-left:6.4pt;margin-top:138.75pt;width:281.25pt;height:110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" stroked="f">
                <v:textbox>
                  <w:txbxContent>
                    <w:p w14:paraId="3750C04B" w14:textId="77777777" w:rsidR="005823CC" w:rsidRDefault="005823CC"/>
                    <w:p w14:paraId="2FEDE087" w14:textId="77777777" w:rsidR="005823CC" w:rsidRDefault="005823CC"/>
                    <w:p w14:paraId="53CB685E" w14:textId="4F23ED19" w:rsidR="005823CC" w:rsidRDefault="008D3B10">
                      <w:r>
                        <w:t>An die Kirchengemeinden</w:t>
                      </w:r>
                    </w:p>
                    <w:p w14:paraId="3D6FC95F" w14:textId="77777777" w:rsidR="005823CC" w:rsidRDefault="005823CC"/>
                    <w:p w14:paraId="048D1895" w14:textId="78014F3D" w:rsidR="005823CC" w:rsidRDefault="008D3B10">
                      <w:r>
                        <w:t>des Ev. Kirchenkreises Schlesische Oberlausitz</w:t>
                      </w:r>
                    </w:p>
                    <w:p w14:paraId="33F4C227" w14:textId="77777777" w:rsidR="005823CC" w:rsidRDefault="005823CC"/>
                    <w:p w14:paraId="4FC92A95" w14:textId="77777777" w:rsidR="005823CC" w:rsidRDefault="005823CC"/>
                    <w:p w14:paraId="73737CDA" w14:textId="77777777" w:rsidR="005823CC" w:rsidRDefault="005823CC"/>
                  </w:txbxContent>
                </v:textbox>
                <w10:wrap type="square" anchory="page"/>
              </v:shape>
            </w:pict>
          </mc:Fallback>
        </mc:AlternateContent>
      </w:r>
    </w:p>
    <w:p w14:paraId="0250DA9B" w14:textId="77777777" w:rsidR="005823CC" w:rsidRDefault="005823CC">
      <w:pPr>
        <w:rPr>
          <w:rFonts w:cs="Arial"/>
        </w:rPr>
      </w:pPr>
    </w:p>
    <w:p w14:paraId="72DF257A" w14:textId="77777777" w:rsidR="009E59DF" w:rsidRDefault="0096420F">
      <w:pPr>
        <w:rPr>
          <w:rFonts w:cs="Arial"/>
        </w:rPr>
      </w:pPr>
      <w:r w:rsidRPr="005823CC"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16E059B" wp14:editId="74D9B1F8">
                <wp:simplePos x="0" y="0"/>
                <wp:positionH relativeFrom="margin">
                  <wp:align>right</wp:align>
                </wp:positionH>
                <wp:positionV relativeFrom="page">
                  <wp:posOffset>3495675</wp:posOffset>
                </wp:positionV>
                <wp:extent cx="5734050" cy="304800"/>
                <wp:effectExtent l="0" t="0" r="0" b="0"/>
                <wp:wrapSquare wrapText="bothSides"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8B3F0" w14:textId="77777777" w:rsidR="009E59DF" w:rsidRDefault="009E59DF" w:rsidP="009E59DF">
                            <w:pPr>
                              <w:rPr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sz w:val="14"/>
                                <w:szCs w:val="16"/>
                              </w:rPr>
                              <w:t>Ihr Zeichen</w:t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tab/>
                              <w:t>Unser Zeichen</w:t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tab/>
                            </w:r>
                            <w:r w:rsidR="0096420F">
                              <w:rPr>
                                <w:sz w:val="14"/>
                                <w:szCs w:val="16"/>
                              </w:rPr>
                              <w:tab/>
                            </w:r>
                            <w:r w:rsidR="0096420F">
                              <w:rPr>
                                <w:sz w:val="14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tab/>
                            </w:r>
                            <w:r w:rsidR="0096420F">
                              <w:rPr>
                                <w:sz w:val="14"/>
                                <w:szCs w:val="16"/>
                              </w:rPr>
                              <w:t>Niesky</w:t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t>, den</w:t>
                            </w:r>
                          </w:p>
                          <w:p w14:paraId="679BCE0F" w14:textId="62DA971F" w:rsidR="009E59DF" w:rsidRPr="005823CC" w:rsidRDefault="009E59DF" w:rsidP="009E59DF">
                            <w:pPr>
                              <w:rPr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sz w:val="14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tab/>
                            </w:r>
                            <w:r w:rsidR="005E315B">
                              <w:rPr>
                                <w:sz w:val="14"/>
                                <w:szCs w:val="16"/>
                              </w:rPr>
                              <w:t>S</w:t>
                            </w:r>
                            <w:r w:rsidR="005F36E2">
                              <w:rPr>
                                <w:sz w:val="14"/>
                                <w:szCs w:val="16"/>
                              </w:rPr>
                              <w:t>CHRÖ</w:t>
                            </w:r>
                            <w:r w:rsidR="00E8161E">
                              <w:rPr>
                                <w:sz w:val="14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tab/>
                            </w:r>
                            <w:r w:rsidR="00615445">
                              <w:rPr>
                                <w:sz w:val="14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instrText xml:space="preserve"> DATE  \@ "d. MMMM yyyy"  \* MERGEFORMAT </w:instrText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fldChar w:fldCharType="separate"/>
                            </w:r>
                            <w:r w:rsidR="00DF0DB6">
                              <w:rPr>
                                <w:noProof/>
                                <w:sz w:val="14"/>
                                <w:szCs w:val="16"/>
                              </w:rPr>
                              <w:t>5. Mai 2026</w:t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6E059B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00.3pt;margin-top:275.25pt;width:451.5pt;height:24pt;z-index:25167257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" stroked="f">
                <v:textbox style="mso-fit-shape-to-text:t">
                  <w:txbxContent>
                    <w:p w14:paraId="2E78B3F0" w14:textId="77777777" w:rsidR="009E59DF" w:rsidRDefault="009E59DF" w:rsidP="009E59DF">
                      <w:pPr>
                        <w:rPr>
                          <w:sz w:val="14"/>
                          <w:szCs w:val="16"/>
                        </w:rPr>
                      </w:pPr>
                      <w:r>
                        <w:rPr>
                          <w:sz w:val="14"/>
                          <w:szCs w:val="16"/>
                        </w:rPr>
                        <w:t>Ihr Zeichen</w:t>
                      </w:r>
                      <w:r>
                        <w:rPr>
                          <w:sz w:val="14"/>
                          <w:szCs w:val="16"/>
                        </w:rPr>
                        <w:tab/>
                      </w:r>
                      <w:r>
                        <w:rPr>
                          <w:sz w:val="14"/>
                          <w:szCs w:val="16"/>
                        </w:rPr>
                        <w:tab/>
                      </w:r>
                      <w:r>
                        <w:rPr>
                          <w:sz w:val="14"/>
                          <w:szCs w:val="16"/>
                        </w:rPr>
                        <w:tab/>
                        <w:t>Unser Zeichen</w:t>
                      </w:r>
                      <w:r>
                        <w:rPr>
                          <w:sz w:val="14"/>
                          <w:szCs w:val="16"/>
                        </w:rPr>
                        <w:tab/>
                      </w:r>
                      <w:r>
                        <w:rPr>
                          <w:sz w:val="14"/>
                          <w:szCs w:val="16"/>
                        </w:rPr>
                        <w:tab/>
                      </w:r>
                      <w:r w:rsidR="0096420F">
                        <w:rPr>
                          <w:sz w:val="14"/>
                          <w:szCs w:val="16"/>
                        </w:rPr>
                        <w:tab/>
                      </w:r>
                      <w:r w:rsidR="0096420F">
                        <w:rPr>
                          <w:sz w:val="14"/>
                          <w:szCs w:val="16"/>
                        </w:rPr>
                        <w:tab/>
                      </w:r>
                      <w:r>
                        <w:rPr>
                          <w:sz w:val="14"/>
                          <w:szCs w:val="16"/>
                        </w:rPr>
                        <w:tab/>
                      </w:r>
                      <w:r w:rsidR="0096420F">
                        <w:rPr>
                          <w:sz w:val="14"/>
                          <w:szCs w:val="16"/>
                        </w:rPr>
                        <w:t>Niesky</w:t>
                      </w:r>
                      <w:r>
                        <w:rPr>
                          <w:sz w:val="14"/>
                          <w:szCs w:val="16"/>
                        </w:rPr>
                        <w:t>, den</w:t>
                      </w:r>
                    </w:p>
                    <w:p w14:paraId="679BCE0F" w14:textId="62DA971F" w:rsidR="009E59DF" w:rsidRPr="005823CC" w:rsidRDefault="009E59DF" w:rsidP="009E59DF">
                      <w:pPr>
                        <w:rPr>
                          <w:sz w:val="14"/>
                          <w:szCs w:val="16"/>
                        </w:rPr>
                      </w:pPr>
                      <w:r>
                        <w:rPr>
                          <w:sz w:val="14"/>
                          <w:szCs w:val="16"/>
                        </w:rPr>
                        <w:tab/>
                      </w:r>
                      <w:r>
                        <w:rPr>
                          <w:sz w:val="14"/>
                          <w:szCs w:val="16"/>
                        </w:rPr>
                        <w:tab/>
                      </w:r>
                      <w:r>
                        <w:rPr>
                          <w:sz w:val="14"/>
                          <w:szCs w:val="16"/>
                        </w:rPr>
                        <w:tab/>
                      </w:r>
                      <w:r w:rsidR="005E315B">
                        <w:rPr>
                          <w:sz w:val="14"/>
                          <w:szCs w:val="16"/>
                        </w:rPr>
                        <w:t>S</w:t>
                      </w:r>
                      <w:r w:rsidR="005F36E2">
                        <w:rPr>
                          <w:sz w:val="14"/>
                          <w:szCs w:val="16"/>
                        </w:rPr>
                        <w:t>CHRÖ</w:t>
                      </w:r>
                      <w:r w:rsidR="00E8161E">
                        <w:rPr>
                          <w:sz w:val="14"/>
                          <w:szCs w:val="16"/>
                        </w:rPr>
                        <w:tab/>
                      </w:r>
                      <w:r>
                        <w:rPr>
                          <w:sz w:val="14"/>
                          <w:szCs w:val="16"/>
                        </w:rPr>
                        <w:tab/>
                      </w:r>
                      <w:r>
                        <w:rPr>
                          <w:sz w:val="14"/>
                          <w:szCs w:val="16"/>
                        </w:rPr>
                        <w:tab/>
                      </w:r>
                      <w:r>
                        <w:rPr>
                          <w:sz w:val="14"/>
                          <w:szCs w:val="16"/>
                        </w:rPr>
                        <w:tab/>
                      </w:r>
                      <w:r w:rsidR="00615445">
                        <w:rPr>
                          <w:sz w:val="14"/>
                          <w:szCs w:val="16"/>
                        </w:rPr>
                        <w:tab/>
                      </w:r>
                      <w:r>
                        <w:rPr>
                          <w:sz w:val="14"/>
                          <w:szCs w:val="16"/>
                        </w:rPr>
                        <w:tab/>
                      </w:r>
                      <w:r>
                        <w:rPr>
                          <w:sz w:val="14"/>
                          <w:szCs w:val="16"/>
                        </w:rPr>
                        <w:fldChar w:fldCharType="begin"/>
                      </w:r>
                      <w:r>
                        <w:rPr>
                          <w:sz w:val="14"/>
                          <w:szCs w:val="16"/>
                        </w:rPr>
                        <w:instrText xml:space="preserve"> DATE  \@ "d. MMMM yyyy"  \* MERGEFORMAT </w:instrText>
                      </w:r>
                      <w:r>
                        <w:rPr>
                          <w:sz w:val="14"/>
                          <w:szCs w:val="16"/>
                        </w:rPr>
                        <w:fldChar w:fldCharType="separate"/>
                      </w:r>
                      <w:r w:rsidR="00DF0DB6">
                        <w:rPr>
                          <w:noProof/>
                          <w:sz w:val="14"/>
                          <w:szCs w:val="16"/>
                        </w:rPr>
                        <w:t>5. Mai 2026</w:t>
                      </w:r>
                      <w:r>
                        <w:rPr>
                          <w:sz w:val="14"/>
                          <w:szCs w:val="16"/>
                        </w:rPr>
                        <w:fldChar w:fldCharType="end"/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75ADA9DD" w14:textId="77777777" w:rsidR="009E59DF" w:rsidRPr="00624D4A" w:rsidRDefault="009E59DF">
      <w:pPr>
        <w:rPr>
          <w:rFonts w:cs="Arial"/>
          <w:sz w:val="24"/>
        </w:rPr>
      </w:pPr>
    </w:p>
    <w:p w14:paraId="154D464B" w14:textId="77777777" w:rsidR="0009408E" w:rsidRDefault="008D3B10" w:rsidP="008D3B10">
      <w:pPr>
        <w:jc w:val="center"/>
        <w:rPr>
          <w:rFonts w:cs="Arial"/>
          <w:b/>
          <w:sz w:val="28"/>
          <w:szCs w:val="28"/>
        </w:rPr>
      </w:pPr>
      <w:proofErr w:type="spellStart"/>
      <w:r w:rsidRPr="0009408E">
        <w:rPr>
          <w:rFonts w:cs="Arial"/>
          <w:b/>
          <w:sz w:val="28"/>
          <w:szCs w:val="28"/>
        </w:rPr>
        <w:t>Kollektenempfehlung</w:t>
      </w:r>
      <w:proofErr w:type="spellEnd"/>
      <w:r w:rsidR="0009408E">
        <w:rPr>
          <w:rFonts w:cs="Arial"/>
          <w:b/>
          <w:sz w:val="28"/>
          <w:szCs w:val="28"/>
        </w:rPr>
        <w:t xml:space="preserve"> </w:t>
      </w:r>
      <w:r w:rsidR="0009408E" w:rsidRPr="0009408E">
        <w:rPr>
          <w:rFonts w:cs="Arial"/>
          <w:b/>
          <w:sz w:val="28"/>
          <w:szCs w:val="28"/>
        </w:rPr>
        <w:t xml:space="preserve">für die kreiskirchliche Kollekte </w:t>
      </w:r>
    </w:p>
    <w:p w14:paraId="510AF59D" w14:textId="7249D3BF" w:rsidR="0009408E" w:rsidRPr="0009408E" w:rsidRDefault="0009408E" w:rsidP="008D3B10">
      <w:pPr>
        <w:jc w:val="center"/>
        <w:rPr>
          <w:rFonts w:cs="Arial"/>
          <w:b/>
          <w:sz w:val="28"/>
          <w:szCs w:val="28"/>
        </w:rPr>
      </w:pPr>
      <w:r w:rsidRPr="0009408E">
        <w:rPr>
          <w:rFonts w:cs="Arial"/>
          <w:b/>
          <w:sz w:val="28"/>
          <w:szCs w:val="28"/>
        </w:rPr>
        <w:t>am 25. Mai 2026</w:t>
      </w:r>
    </w:p>
    <w:p w14:paraId="61A23CA8" w14:textId="77777777" w:rsidR="0009408E" w:rsidRPr="0009408E" w:rsidRDefault="008D3B10" w:rsidP="0009408E">
      <w:pPr>
        <w:jc w:val="center"/>
        <w:rPr>
          <w:rFonts w:cs="Arial"/>
          <w:b/>
          <w:bCs/>
          <w:sz w:val="28"/>
          <w:szCs w:val="28"/>
        </w:rPr>
      </w:pPr>
      <w:r w:rsidRPr="0009408E">
        <w:rPr>
          <w:rFonts w:cs="Arial"/>
          <w:b/>
          <w:sz w:val="28"/>
          <w:szCs w:val="28"/>
        </w:rPr>
        <w:t xml:space="preserve">für </w:t>
      </w:r>
      <w:r w:rsidR="004E3546" w:rsidRPr="0009408E">
        <w:rPr>
          <w:rFonts w:cs="Arial"/>
          <w:b/>
          <w:bCs/>
          <w:sz w:val="28"/>
          <w:szCs w:val="28"/>
        </w:rPr>
        <w:t xml:space="preserve">die </w:t>
      </w:r>
      <w:r w:rsidR="0009408E" w:rsidRPr="0009408E">
        <w:rPr>
          <w:rFonts w:cs="Arial"/>
          <w:b/>
          <w:bCs/>
          <w:sz w:val="28"/>
          <w:szCs w:val="28"/>
        </w:rPr>
        <w:t xml:space="preserve">Nachwuchsarbeit in der Kirchenmusik </w:t>
      </w:r>
    </w:p>
    <w:p w14:paraId="4F300B9F" w14:textId="741EEE20" w:rsidR="004639D4" w:rsidRPr="0009408E" w:rsidRDefault="0009408E" w:rsidP="0009408E">
      <w:pPr>
        <w:jc w:val="center"/>
        <w:rPr>
          <w:rFonts w:cs="Arial"/>
          <w:b/>
          <w:bCs/>
          <w:sz w:val="28"/>
          <w:szCs w:val="28"/>
        </w:rPr>
      </w:pPr>
      <w:r w:rsidRPr="0009408E">
        <w:rPr>
          <w:rFonts w:cs="Arial"/>
          <w:b/>
          <w:bCs/>
          <w:sz w:val="28"/>
          <w:szCs w:val="28"/>
        </w:rPr>
        <w:t>im Ev. Kirchenkreis Schlesische Oberlausitz</w:t>
      </w:r>
    </w:p>
    <w:p w14:paraId="02260A2F" w14:textId="77777777" w:rsidR="009E59DF" w:rsidRPr="0009408E" w:rsidRDefault="009E59DF" w:rsidP="004F1ECB">
      <w:pPr>
        <w:pStyle w:val="KeinLeerraum"/>
        <w:jc w:val="both"/>
        <w:rPr>
          <w:rFonts w:ascii="Arial" w:hAnsi="Arial" w:cs="Arial"/>
          <w:sz w:val="24"/>
          <w:szCs w:val="24"/>
        </w:rPr>
      </w:pPr>
    </w:p>
    <w:p w14:paraId="38544F63" w14:textId="77777777" w:rsidR="0009408E" w:rsidRPr="0009408E" w:rsidRDefault="0009408E" w:rsidP="0009408E">
      <w:pPr>
        <w:pStyle w:val="KeinLeerraum"/>
        <w:jc w:val="both"/>
        <w:rPr>
          <w:rFonts w:ascii="Arial" w:hAnsi="Arial" w:cs="Arial"/>
          <w:sz w:val="24"/>
          <w:szCs w:val="24"/>
        </w:rPr>
      </w:pPr>
    </w:p>
    <w:p w14:paraId="58035EBB" w14:textId="5890FE45" w:rsidR="004F1ECB" w:rsidRPr="0009408E" w:rsidRDefault="004F1ECB" w:rsidP="0009408E">
      <w:pPr>
        <w:pStyle w:val="KeinLeerraum"/>
        <w:jc w:val="both"/>
        <w:rPr>
          <w:rFonts w:ascii="Arial" w:hAnsi="Arial" w:cs="Arial"/>
          <w:sz w:val="24"/>
          <w:szCs w:val="24"/>
        </w:rPr>
      </w:pPr>
      <w:r w:rsidRPr="0009408E">
        <w:rPr>
          <w:rFonts w:ascii="Arial" w:hAnsi="Arial" w:cs="Arial"/>
          <w:sz w:val="24"/>
          <w:szCs w:val="24"/>
        </w:rPr>
        <w:t>Die heutige kreiskirchliche Kollekte erbitten wir für</w:t>
      </w:r>
      <w:r w:rsidR="002B3200" w:rsidRPr="0009408E">
        <w:rPr>
          <w:rFonts w:ascii="Arial" w:hAnsi="Arial" w:cs="Arial"/>
          <w:sz w:val="24"/>
          <w:szCs w:val="24"/>
        </w:rPr>
        <w:t xml:space="preserve"> </w:t>
      </w:r>
      <w:r w:rsidR="00C1574F" w:rsidRPr="0009408E">
        <w:rPr>
          <w:rFonts w:ascii="Arial" w:hAnsi="Arial" w:cs="Arial"/>
          <w:sz w:val="24"/>
          <w:szCs w:val="24"/>
        </w:rPr>
        <w:t xml:space="preserve">die </w:t>
      </w:r>
      <w:r w:rsidR="0009408E" w:rsidRPr="0009408E">
        <w:rPr>
          <w:rFonts w:ascii="Arial" w:hAnsi="Arial" w:cs="Arial"/>
          <w:sz w:val="24"/>
          <w:szCs w:val="24"/>
        </w:rPr>
        <w:t>Nachwuchsarbeit in der Kirchenmusik im Ev. Kirchenkreis Schlesische Oberlausitz</w:t>
      </w:r>
      <w:r w:rsidR="00615445" w:rsidRPr="0009408E">
        <w:rPr>
          <w:rFonts w:ascii="Arial" w:hAnsi="Arial" w:cs="Arial"/>
          <w:sz w:val="24"/>
          <w:szCs w:val="24"/>
        </w:rPr>
        <w:t>.</w:t>
      </w:r>
      <w:r w:rsidR="00F65487" w:rsidRPr="0009408E">
        <w:rPr>
          <w:rFonts w:ascii="Arial" w:hAnsi="Arial" w:cs="Arial"/>
          <w:sz w:val="24"/>
          <w:szCs w:val="24"/>
        </w:rPr>
        <w:t xml:space="preserve"> </w:t>
      </w:r>
      <w:r w:rsidRPr="0009408E">
        <w:rPr>
          <w:rFonts w:ascii="Arial" w:hAnsi="Arial" w:cs="Arial"/>
          <w:sz w:val="24"/>
          <w:szCs w:val="24"/>
        </w:rPr>
        <w:t>Dazu wird uns folgendes geschrieben:</w:t>
      </w:r>
    </w:p>
    <w:p w14:paraId="1456004E" w14:textId="24B5D5DF" w:rsidR="004F1ECB" w:rsidRPr="0009408E" w:rsidRDefault="004F1ECB" w:rsidP="0009408E">
      <w:pPr>
        <w:pStyle w:val="KeinLeerraum"/>
        <w:jc w:val="both"/>
        <w:rPr>
          <w:rFonts w:ascii="Arial" w:hAnsi="Arial" w:cs="Arial"/>
          <w:sz w:val="24"/>
          <w:szCs w:val="24"/>
        </w:rPr>
      </w:pPr>
    </w:p>
    <w:p w14:paraId="0480A51C" w14:textId="508E611E" w:rsidR="0009408E" w:rsidRPr="0009408E" w:rsidRDefault="0009408E" w:rsidP="0009408E">
      <w:pPr>
        <w:jc w:val="both"/>
        <w:rPr>
          <w:rFonts w:cs="Arial"/>
          <w:sz w:val="24"/>
        </w:rPr>
      </w:pPr>
      <w:r w:rsidRPr="0009408E">
        <w:rPr>
          <w:rFonts w:cs="Arial"/>
          <w:sz w:val="24"/>
        </w:rPr>
        <w:t>Kirchenmusikalische Nachwuchsarbeit passiert an vielen Stellen in unserem Kirchenkreis. Ob im Kinderchor, in der Jungbläsergruppe oder als Organistin oder Chorleiterin. All diese Menschen bereichern Gottesdienste, Chorgruppen scha</w:t>
      </w:r>
      <w:r w:rsidRPr="0009408E">
        <w:rPr>
          <w:rFonts w:cs="Arial"/>
          <w:sz w:val="24"/>
        </w:rPr>
        <w:t>ff</w:t>
      </w:r>
      <w:r w:rsidRPr="0009408E">
        <w:rPr>
          <w:rFonts w:cs="Arial"/>
          <w:sz w:val="24"/>
        </w:rPr>
        <w:t>en Gemeinschaft und zusammen tragen sie zum Klang unser Kirche bei.</w:t>
      </w:r>
    </w:p>
    <w:p w14:paraId="7E738520" w14:textId="2E47687F" w:rsidR="0009408E" w:rsidRPr="0009408E" w:rsidRDefault="0009408E" w:rsidP="0009408E">
      <w:pPr>
        <w:jc w:val="both"/>
        <w:rPr>
          <w:rFonts w:cs="Arial"/>
          <w:sz w:val="24"/>
        </w:rPr>
      </w:pPr>
      <w:r w:rsidRPr="0009408E">
        <w:rPr>
          <w:rFonts w:cs="Arial"/>
          <w:sz w:val="24"/>
        </w:rPr>
        <w:t xml:space="preserve"> </w:t>
      </w:r>
    </w:p>
    <w:p w14:paraId="0FFCB146" w14:textId="77777777" w:rsidR="0009408E" w:rsidRPr="0009408E" w:rsidRDefault="0009408E" w:rsidP="0009408E">
      <w:pPr>
        <w:jc w:val="both"/>
        <w:rPr>
          <w:rFonts w:cs="Arial"/>
          <w:sz w:val="24"/>
        </w:rPr>
      </w:pPr>
      <w:r w:rsidRPr="0009408E">
        <w:rPr>
          <w:rFonts w:cs="Arial"/>
          <w:sz w:val="24"/>
        </w:rPr>
        <w:t xml:space="preserve">In den letzten Jahren haben wir bereits rund 20 Menschen an der Orgel oder als Chorleiter ausgebildet, Kinder in unseren Chören durch Kindermusicalwochen oder Bläserfreizeiten gewonnen. </w:t>
      </w:r>
    </w:p>
    <w:p w14:paraId="0F2BFAD1" w14:textId="77777777" w:rsidR="0009408E" w:rsidRPr="0009408E" w:rsidRDefault="0009408E" w:rsidP="0009408E">
      <w:pPr>
        <w:jc w:val="both"/>
        <w:rPr>
          <w:rFonts w:cs="Arial"/>
          <w:sz w:val="24"/>
        </w:rPr>
      </w:pPr>
    </w:p>
    <w:p w14:paraId="2DC23192" w14:textId="2541ECAF" w:rsidR="0009408E" w:rsidRPr="0009408E" w:rsidRDefault="0009408E" w:rsidP="0009408E">
      <w:pPr>
        <w:jc w:val="both"/>
        <w:rPr>
          <w:rFonts w:cs="Arial"/>
          <w:sz w:val="24"/>
        </w:rPr>
      </w:pPr>
      <w:r w:rsidRPr="0009408E">
        <w:rPr>
          <w:rFonts w:cs="Arial"/>
          <w:sz w:val="24"/>
        </w:rPr>
        <w:t>Um auch zukünftig eine lebendige und klangvolle Kirche zu sein</w:t>
      </w:r>
      <w:r w:rsidRPr="0009408E">
        <w:rPr>
          <w:rFonts w:cs="Arial"/>
          <w:sz w:val="24"/>
        </w:rPr>
        <w:t>,</w:t>
      </w:r>
      <w:r w:rsidRPr="0009408E">
        <w:rPr>
          <w:rFonts w:cs="Arial"/>
          <w:sz w:val="24"/>
        </w:rPr>
        <w:t xml:space="preserve"> benötigen wir Unterstützung.</w:t>
      </w:r>
    </w:p>
    <w:p w14:paraId="72D42ACA" w14:textId="77777777" w:rsidR="0009408E" w:rsidRPr="0009408E" w:rsidRDefault="0009408E" w:rsidP="0009408E">
      <w:pPr>
        <w:jc w:val="both"/>
        <w:rPr>
          <w:rFonts w:cs="Arial"/>
          <w:sz w:val="24"/>
        </w:rPr>
      </w:pPr>
    </w:p>
    <w:p w14:paraId="74CB95FF" w14:textId="6D21B75C" w:rsidR="0009408E" w:rsidRPr="0009408E" w:rsidRDefault="0009408E" w:rsidP="0009408E">
      <w:pPr>
        <w:jc w:val="both"/>
        <w:rPr>
          <w:rFonts w:cs="Arial"/>
          <w:sz w:val="24"/>
        </w:rPr>
      </w:pPr>
      <w:r w:rsidRPr="0009408E">
        <w:rPr>
          <w:rFonts w:cs="Arial"/>
          <w:sz w:val="24"/>
        </w:rPr>
        <w:t>Mit Ihrer Kollekte ermöglichen Sie die Finanzierung von Kursen, Workshops und Weiterbildungen, Freizeiten, die sowohl musikalische als auch pädagogische</w:t>
      </w:r>
      <w:r w:rsidRPr="0009408E">
        <w:rPr>
          <w:rFonts w:cs="Arial"/>
          <w:sz w:val="24"/>
        </w:rPr>
        <w:t xml:space="preserve"> </w:t>
      </w:r>
      <w:r w:rsidRPr="0009408E">
        <w:rPr>
          <w:rFonts w:cs="Arial"/>
          <w:sz w:val="24"/>
        </w:rPr>
        <w:t>Fähigkeiten vermitteln. Jeder Beitrag hilft</w:t>
      </w:r>
      <w:r w:rsidRPr="0009408E">
        <w:rPr>
          <w:rFonts w:cs="Arial"/>
          <w:sz w:val="24"/>
        </w:rPr>
        <w:t>,</w:t>
      </w:r>
      <w:r w:rsidRPr="0009408E">
        <w:rPr>
          <w:rFonts w:cs="Arial"/>
          <w:sz w:val="24"/>
        </w:rPr>
        <w:t xml:space="preserve"> Talente</w:t>
      </w:r>
      <w:r w:rsidRPr="0009408E">
        <w:rPr>
          <w:rFonts w:cs="Arial"/>
          <w:sz w:val="24"/>
        </w:rPr>
        <w:t xml:space="preserve"> </w:t>
      </w:r>
      <w:r w:rsidRPr="0009408E">
        <w:rPr>
          <w:rFonts w:cs="Arial"/>
          <w:sz w:val="24"/>
        </w:rPr>
        <w:t>zu fördern und unsere Kirche musikalisch zu stärken.</w:t>
      </w:r>
    </w:p>
    <w:p w14:paraId="76321464" w14:textId="77777777" w:rsidR="00624D4A" w:rsidRPr="0009408E" w:rsidRDefault="00624D4A" w:rsidP="0009408E">
      <w:pPr>
        <w:jc w:val="both"/>
        <w:rPr>
          <w:rFonts w:cs="Arial"/>
          <w:sz w:val="24"/>
        </w:rPr>
      </w:pPr>
    </w:p>
    <w:p w14:paraId="043AA6AF" w14:textId="77777777" w:rsidR="0009408E" w:rsidRPr="0009408E" w:rsidRDefault="0009408E" w:rsidP="0009408E">
      <w:pPr>
        <w:jc w:val="both"/>
        <w:rPr>
          <w:rFonts w:cs="Arial"/>
          <w:sz w:val="24"/>
        </w:rPr>
      </w:pPr>
    </w:p>
    <w:p w14:paraId="7A176525" w14:textId="77777777" w:rsidR="0009408E" w:rsidRPr="0009408E" w:rsidRDefault="0009408E" w:rsidP="0009408E">
      <w:pPr>
        <w:jc w:val="both"/>
        <w:rPr>
          <w:rFonts w:cs="Arial"/>
          <w:sz w:val="24"/>
        </w:rPr>
      </w:pPr>
      <w:r w:rsidRPr="0009408E">
        <w:rPr>
          <w:rFonts w:cs="Arial"/>
          <w:sz w:val="24"/>
        </w:rPr>
        <w:t>Fabian Kiupel</w:t>
      </w:r>
    </w:p>
    <w:p w14:paraId="3FB6D202" w14:textId="0130ACBF" w:rsidR="007E61A0" w:rsidRPr="0009408E" w:rsidRDefault="0009408E" w:rsidP="0009408E">
      <w:pPr>
        <w:jc w:val="both"/>
        <w:rPr>
          <w:rFonts w:eastAsiaTheme="minorHAnsi" w:cs="Arial"/>
          <w:sz w:val="24"/>
          <w:lang w:eastAsia="en-US"/>
        </w:rPr>
      </w:pPr>
      <w:r w:rsidRPr="0009408E">
        <w:rPr>
          <w:rFonts w:cs="Arial"/>
          <w:sz w:val="24"/>
        </w:rPr>
        <w:t>Kreiskantor im Ev. Kirchenkreis Schlesische Oberlausitz</w:t>
      </w:r>
    </w:p>
    <w:sectPr w:rsidR="007E61A0" w:rsidRPr="0009408E" w:rsidSect="009E59D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D05A9" w14:textId="77777777" w:rsidR="008D3B10" w:rsidRDefault="008D3B10" w:rsidP="00133C45">
      <w:r>
        <w:separator/>
      </w:r>
    </w:p>
  </w:endnote>
  <w:endnote w:type="continuationSeparator" w:id="0">
    <w:p w14:paraId="0E59315A" w14:textId="77777777" w:rsidR="008D3B10" w:rsidRDefault="008D3B10" w:rsidP="00133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902D4" w14:textId="77777777" w:rsidR="00FD271D" w:rsidRPr="0096420F" w:rsidRDefault="00FD271D" w:rsidP="0096420F">
    <w:pPr>
      <w:pStyle w:val="Fuzeile"/>
    </w:pPr>
    <w:bookmarkStart w:id="0" w:name="_Hlk104985318"/>
    <w:bookmarkStart w:id="1" w:name="_Hlk104985319"/>
  </w:p>
  <w:bookmarkEnd w:id="0"/>
  <w:bookmarkEnd w:id="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539A7" w14:textId="77777777" w:rsidR="0096420F" w:rsidRDefault="0096420F" w:rsidP="0096420F">
    <w:pPr>
      <w:pStyle w:val="Fuzeile"/>
      <w:jc w:val="center"/>
      <w:rPr>
        <w:rFonts w:cs="Arial"/>
        <w:sz w:val="19"/>
        <w:lang w:val="pl-PL"/>
      </w:rPr>
    </w:pPr>
    <w:r>
      <w:rPr>
        <w:rFonts w:cs="Arial"/>
        <w:sz w:val="19"/>
        <w:lang w:val="pl-PL"/>
      </w:rPr>
      <w:t xml:space="preserve">KD-Bank </w:t>
    </w:r>
  </w:p>
  <w:p w14:paraId="24C179C9" w14:textId="77777777" w:rsidR="0096420F" w:rsidRDefault="0096420F" w:rsidP="0096420F">
    <w:pPr>
      <w:pStyle w:val="Fuzeile"/>
      <w:jc w:val="center"/>
      <w:rPr>
        <w:rFonts w:cs="Arial"/>
        <w:sz w:val="19"/>
      </w:rPr>
    </w:pPr>
    <w:r>
      <w:rPr>
        <w:rFonts w:cs="Arial"/>
        <w:sz w:val="19"/>
      </w:rPr>
      <w:t>IBAN DE04 3506 0190 1551 6320 12 • BIC GENODED1DKD</w:t>
    </w:r>
  </w:p>
  <w:p w14:paraId="2D69DDC0" w14:textId="77777777" w:rsidR="0096420F" w:rsidRDefault="0096420F" w:rsidP="0096420F">
    <w:pPr>
      <w:pStyle w:val="Fuzeile"/>
      <w:jc w:val="center"/>
      <w:rPr>
        <w:sz w:val="19"/>
      </w:rPr>
    </w:pPr>
    <w:r>
      <w:rPr>
        <w:sz w:val="19"/>
      </w:rPr>
      <w:t>Kontoinhaber: Ev. Kirchenkreisverband Lausitz (Bei Zahlung bitte unbedingt angeben)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40DFF" w14:textId="77777777" w:rsidR="008D3B10" w:rsidRDefault="008D3B10" w:rsidP="00133C45">
      <w:r>
        <w:separator/>
      </w:r>
    </w:p>
  </w:footnote>
  <w:footnote w:type="continuationSeparator" w:id="0">
    <w:p w14:paraId="0EAE30C1" w14:textId="77777777" w:rsidR="008D3B10" w:rsidRDefault="008D3B10" w:rsidP="00133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604E5" w14:textId="77777777" w:rsidR="00133C45" w:rsidRDefault="00553FB0" w:rsidP="00133C45">
    <w:pPr>
      <w:pStyle w:val="Textkrper"/>
    </w:pPr>
    <w:r>
      <w:rPr>
        <w:noProof/>
      </w:rPr>
      <w:drawing>
        <wp:anchor distT="0" distB="0" distL="114300" distR="114300" simplePos="0" relativeHeight="251666432" behindDoc="0" locked="0" layoutInCell="1" allowOverlap="1" wp14:anchorId="124F654E" wp14:editId="0AEE22FA">
          <wp:simplePos x="0" y="0"/>
          <wp:positionH relativeFrom="margin">
            <wp:align>right</wp:align>
          </wp:positionH>
          <wp:positionV relativeFrom="paragraph">
            <wp:posOffset>64770</wp:posOffset>
          </wp:positionV>
          <wp:extent cx="695325" cy="628650"/>
          <wp:effectExtent l="0" t="0" r="9525" b="0"/>
          <wp:wrapThrough wrapText="bothSides">
            <wp:wrapPolygon edited="0">
              <wp:start x="1184" y="0"/>
              <wp:lineTo x="0" y="9164"/>
              <wp:lineTo x="0" y="20945"/>
              <wp:lineTo x="11244" y="20945"/>
              <wp:lineTo x="21304" y="19636"/>
              <wp:lineTo x="21304" y="0"/>
              <wp:lineTo x="1184" y="0"/>
            </wp:wrapPolygon>
          </wp:wrapThrough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33C45" w:rsidRPr="00133C45">
      <w:rPr>
        <w:b w:val="0"/>
        <w:bCs w:val="0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6CC088CA" wp14:editId="314CA186">
              <wp:simplePos x="0" y="0"/>
              <wp:positionH relativeFrom="column">
                <wp:posOffset>2109470</wp:posOffset>
              </wp:positionH>
              <wp:positionV relativeFrom="paragraph">
                <wp:posOffset>7620</wp:posOffset>
              </wp:positionV>
              <wp:extent cx="2790825" cy="781050"/>
              <wp:effectExtent l="0" t="0" r="9525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781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1D40C5" w14:textId="77777777" w:rsidR="00133C45" w:rsidRPr="00133C45" w:rsidRDefault="00133C45" w:rsidP="00133C45">
                          <w:pPr>
                            <w:pStyle w:val="KeinLeerraum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  <w:lang w:eastAsia="de-DE"/>
                            </w:rPr>
                          </w:pPr>
                          <w:r w:rsidRPr="00133C45"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  <w:lang w:eastAsia="de-DE"/>
                            </w:rPr>
                            <w:t>Evangelischer Kirchenkreis</w:t>
                          </w:r>
                        </w:p>
                        <w:p w14:paraId="254A9957" w14:textId="77777777" w:rsidR="00133C45" w:rsidRPr="00133C45" w:rsidRDefault="00133C45" w:rsidP="00133C45">
                          <w:pPr>
                            <w:pStyle w:val="KeinLeerraum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133C45"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Schlesische Oberlausitz</w:t>
                          </w:r>
                        </w:p>
                        <w:p w14:paraId="39E954EE" w14:textId="77777777" w:rsidR="00133C45" w:rsidRPr="00133C45" w:rsidRDefault="00133C45" w:rsidP="00133C45">
                          <w:pPr>
                            <w:pStyle w:val="KeinLeerraum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133C45"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  <w:r w:rsidR="00B51D9C">
                            <w:rPr>
                              <w:rFonts w:ascii="Arial" w:hAnsi="Arial" w:cs="Arial"/>
                            </w:rPr>
                            <w:t>Superintendentur</w:t>
                          </w:r>
                          <w:r w:rsidRPr="00133C45">
                            <w:rPr>
                              <w:rFonts w:ascii="Arial" w:hAnsi="Arial" w:cs="Arial"/>
                              <w:b/>
                              <w:bCs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C088CA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166.1pt;margin-top:.6pt;width:219.75pt;height:61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" stroked="f">
              <v:textbox>
                <w:txbxContent>
                  <w:p w14:paraId="481D40C5" w14:textId="77777777" w:rsidR="00133C45" w:rsidRPr="00133C45" w:rsidRDefault="00133C45" w:rsidP="00133C45">
                    <w:pPr>
                      <w:pStyle w:val="KeinLeerraum"/>
                      <w:jc w:val="right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  <w:lang w:eastAsia="de-DE"/>
                      </w:rPr>
                    </w:pPr>
                    <w:r w:rsidRPr="00133C45"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  <w:lang w:eastAsia="de-DE"/>
                      </w:rPr>
                      <w:t>Evangelischer Kirchenkreis</w:t>
                    </w:r>
                  </w:p>
                  <w:p w14:paraId="254A9957" w14:textId="77777777" w:rsidR="00133C45" w:rsidRPr="00133C45" w:rsidRDefault="00133C45" w:rsidP="00133C45">
                    <w:pPr>
                      <w:pStyle w:val="KeinLeerraum"/>
                      <w:jc w:val="right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  <w:r w:rsidRPr="00133C45"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Schlesische Oberlausitz</w:t>
                    </w:r>
                  </w:p>
                  <w:p w14:paraId="39E954EE" w14:textId="77777777" w:rsidR="00133C45" w:rsidRPr="00133C45" w:rsidRDefault="00133C45" w:rsidP="00133C45">
                    <w:pPr>
                      <w:pStyle w:val="KeinLeerraum"/>
                      <w:jc w:val="right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  <w:r w:rsidRPr="00133C45"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-</w:t>
                    </w:r>
                    <w:r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  <w:r w:rsidR="00B51D9C">
                      <w:rPr>
                        <w:rFonts w:ascii="Arial" w:hAnsi="Arial" w:cs="Arial"/>
                      </w:rPr>
                      <w:t>Superintendentur</w:t>
                    </w:r>
                    <w:r w:rsidRPr="00133C45">
                      <w:rPr>
                        <w:rFonts w:ascii="Arial" w:hAnsi="Arial" w:cs="Arial"/>
                        <w:b/>
                        <w:bCs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-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5C067DD6" w14:textId="77777777" w:rsidR="00133C45" w:rsidRDefault="00133C45" w:rsidP="00133C45">
    <w:pPr>
      <w:pStyle w:val="Textkrper"/>
    </w:pPr>
    <w:r>
      <w:t xml:space="preserve"> </w:t>
    </w:r>
    <w:r>
      <w:br/>
    </w:r>
  </w:p>
  <w:p w14:paraId="001660E0" w14:textId="77777777" w:rsidR="00553FB0" w:rsidRDefault="00553FB0" w:rsidP="00133C45">
    <w:pPr>
      <w:pStyle w:val="Textkrper"/>
    </w:pPr>
  </w:p>
  <w:p w14:paraId="758F200D" w14:textId="77777777" w:rsidR="00133C45" w:rsidRDefault="00133C45" w:rsidP="00133C45">
    <w:pPr>
      <w:pStyle w:val="Kopfzeil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B5EF1" w14:textId="77777777" w:rsidR="009E59DF" w:rsidRDefault="009E59DF" w:rsidP="009E59DF">
    <w:pPr>
      <w:pStyle w:val="Textkrper"/>
    </w:pPr>
    <w:r>
      <w:rPr>
        <w:noProof/>
      </w:rPr>
      <w:drawing>
        <wp:anchor distT="0" distB="0" distL="114300" distR="114300" simplePos="0" relativeHeight="251669504" behindDoc="0" locked="0" layoutInCell="1" allowOverlap="1" wp14:anchorId="63DD5A22" wp14:editId="3DD7BCFE">
          <wp:simplePos x="0" y="0"/>
          <wp:positionH relativeFrom="margin">
            <wp:align>right</wp:align>
          </wp:positionH>
          <wp:positionV relativeFrom="paragraph">
            <wp:posOffset>64770</wp:posOffset>
          </wp:positionV>
          <wp:extent cx="695325" cy="628650"/>
          <wp:effectExtent l="0" t="0" r="9525" b="0"/>
          <wp:wrapThrough wrapText="bothSides">
            <wp:wrapPolygon edited="0">
              <wp:start x="1184" y="0"/>
              <wp:lineTo x="0" y="9164"/>
              <wp:lineTo x="0" y="20945"/>
              <wp:lineTo x="11244" y="20945"/>
              <wp:lineTo x="21304" y="19636"/>
              <wp:lineTo x="21304" y="0"/>
              <wp:lineTo x="1184" y="0"/>
            </wp:wrapPolygon>
          </wp:wrapThrough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33C45">
      <w:rPr>
        <w:b w:val="0"/>
        <w:bCs w:val="0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187A32AB" wp14:editId="22F68E28">
              <wp:simplePos x="0" y="0"/>
              <wp:positionH relativeFrom="column">
                <wp:posOffset>2109470</wp:posOffset>
              </wp:positionH>
              <wp:positionV relativeFrom="paragraph">
                <wp:posOffset>7620</wp:posOffset>
              </wp:positionV>
              <wp:extent cx="2790825" cy="781050"/>
              <wp:effectExtent l="0" t="0" r="9525" b="0"/>
              <wp:wrapSquare wrapText="bothSides"/>
              <wp:docPr id="9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781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BE3836" w14:textId="77777777" w:rsidR="009E59DF" w:rsidRPr="00133C45" w:rsidRDefault="009E59DF" w:rsidP="009E59DF">
                          <w:pPr>
                            <w:pStyle w:val="KeinLeerraum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  <w:lang w:eastAsia="de-DE"/>
                            </w:rPr>
                          </w:pPr>
                          <w:r w:rsidRPr="00133C45"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  <w:lang w:eastAsia="de-DE"/>
                            </w:rPr>
                            <w:t>Evangelischer Kirchenkreis</w:t>
                          </w:r>
                        </w:p>
                        <w:p w14:paraId="607F25B7" w14:textId="77777777" w:rsidR="009E59DF" w:rsidRPr="00133C45" w:rsidRDefault="009E59DF" w:rsidP="009E59DF">
                          <w:pPr>
                            <w:pStyle w:val="KeinLeerraum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133C45"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Schlesische Oberlausitz</w:t>
                          </w:r>
                        </w:p>
                        <w:p w14:paraId="08D6BCDE" w14:textId="77777777" w:rsidR="009E59DF" w:rsidRPr="00133C45" w:rsidRDefault="009E59DF" w:rsidP="009E59DF">
                          <w:pPr>
                            <w:pStyle w:val="KeinLeerraum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133C45"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  <w:r w:rsidR="004A3FDE">
                            <w:rPr>
                              <w:rFonts w:ascii="Arial" w:hAnsi="Arial" w:cs="Arial"/>
                            </w:rPr>
                            <w:t>Superintendentur</w:t>
                          </w:r>
                          <w:r w:rsidRPr="00133C45">
                            <w:rPr>
                              <w:rFonts w:ascii="Arial" w:hAnsi="Arial" w:cs="Arial"/>
                              <w:b/>
                              <w:bCs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7A32AB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166.1pt;margin-top:.6pt;width:219.75pt;height:61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" stroked="f">
              <v:textbox>
                <w:txbxContent>
                  <w:p w14:paraId="14BE3836" w14:textId="77777777" w:rsidR="009E59DF" w:rsidRPr="00133C45" w:rsidRDefault="009E59DF" w:rsidP="009E59DF">
                    <w:pPr>
                      <w:pStyle w:val="KeinLeerraum"/>
                      <w:jc w:val="right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  <w:lang w:eastAsia="de-DE"/>
                      </w:rPr>
                    </w:pPr>
                    <w:r w:rsidRPr="00133C45"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  <w:lang w:eastAsia="de-DE"/>
                      </w:rPr>
                      <w:t>Evangelischer Kirchenkreis</w:t>
                    </w:r>
                  </w:p>
                  <w:p w14:paraId="607F25B7" w14:textId="77777777" w:rsidR="009E59DF" w:rsidRPr="00133C45" w:rsidRDefault="009E59DF" w:rsidP="009E59DF">
                    <w:pPr>
                      <w:pStyle w:val="KeinLeerraum"/>
                      <w:jc w:val="right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  <w:r w:rsidRPr="00133C45"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Schlesische Oberlausitz</w:t>
                    </w:r>
                  </w:p>
                  <w:p w14:paraId="08D6BCDE" w14:textId="77777777" w:rsidR="009E59DF" w:rsidRPr="00133C45" w:rsidRDefault="009E59DF" w:rsidP="009E59DF">
                    <w:pPr>
                      <w:pStyle w:val="KeinLeerraum"/>
                      <w:jc w:val="right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  <w:r w:rsidRPr="00133C45"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-</w:t>
                    </w:r>
                    <w:r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  <w:r w:rsidR="004A3FDE">
                      <w:rPr>
                        <w:rFonts w:ascii="Arial" w:hAnsi="Arial" w:cs="Arial"/>
                      </w:rPr>
                      <w:t>Superintendentur</w:t>
                    </w:r>
                    <w:r w:rsidRPr="00133C45">
                      <w:rPr>
                        <w:rFonts w:ascii="Arial" w:hAnsi="Arial" w:cs="Arial"/>
                        <w:b/>
                        <w:bCs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-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7D662195" w14:textId="77777777" w:rsidR="009E59DF" w:rsidRDefault="009E59DF" w:rsidP="009E59DF">
    <w:pPr>
      <w:pStyle w:val="Textkrper"/>
    </w:pPr>
    <w:r>
      <w:t xml:space="preserve"> </w:t>
    </w:r>
    <w:r>
      <w:br/>
    </w:r>
  </w:p>
  <w:p w14:paraId="52234FC2" w14:textId="77777777" w:rsidR="009E59DF" w:rsidRDefault="009E59D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847E4"/>
    <w:multiLevelType w:val="hybridMultilevel"/>
    <w:tmpl w:val="57862144"/>
    <w:lvl w:ilvl="0" w:tplc="7090B7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A04D2"/>
    <w:multiLevelType w:val="hybridMultilevel"/>
    <w:tmpl w:val="48DA2174"/>
    <w:lvl w:ilvl="0" w:tplc="A90825FA">
      <w:numFmt w:val="bullet"/>
      <w:lvlText w:val="-"/>
      <w:lvlJc w:val="left"/>
      <w:pPr>
        <w:ind w:left="235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2" w15:restartNumberingAfterBreak="0">
    <w:nsid w:val="68251F2B"/>
    <w:multiLevelType w:val="hybridMultilevel"/>
    <w:tmpl w:val="94C49EE8"/>
    <w:lvl w:ilvl="0" w:tplc="8A2C571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798894">
    <w:abstractNumId w:val="1"/>
  </w:num>
  <w:num w:numId="2" w16cid:durableId="1638563646">
    <w:abstractNumId w:val="0"/>
  </w:num>
  <w:num w:numId="3" w16cid:durableId="1577671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B10"/>
    <w:rsid w:val="00020557"/>
    <w:rsid w:val="00034CCD"/>
    <w:rsid w:val="000453C1"/>
    <w:rsid w:val="00053651"/>
    <w:rsid w:val="000703AD"/>
    <w:rsid w:val="0009408E"/>
    <w:rsid w:val="00121161"/>
    <w:rsid w:val="00122E06"/>
    <w:rsid w:val="00133C45"/>
    <w:rsid w:val="001347C5"/>
    <w:rsid w:val="001511F9"/>
    <w:rsid w:val="00155434"/>
    <w:rsid w:val="001A33E6"/>
    <w:rsid w:val="001C39C2"/>
    <w:rsid w:val="001D74C5"/>
    <w:rsid w:val="00215858"/>
    <w:rsid w:val="00221F0A"/>
    <w:rsid w:val="002330E0"/>
    <w:rsid w:val="00246EBF"/>
    <w:rsid w:val="002723E4"/>
    <w:rsid w:val="00277D0B"/>
    <w:rsid w:val="002B2B35"/>
    <w:rsid w:val="002B3200"/>
    <w:rsid w:val="002C7694"/>
    <w:rsid w:val="002F08FB"/>
    <w:rsid w:val="002F29C4"/>
    <w:rsid w:val="0033630B"/>
    <w:rsid w:val="00337AC9"/>
    <w:rsid w:val="0035283A"/>
    <w:rsid w:val="003B1EA3"/>
    <w:rsid w:val="003C3EE2"/>
    <w:rsid w:val="003E0FB8"/>
    <w:rsid w:val="004134A2"/>
    <w:rsid w:val="00414A83"/>
    <w:rsid w:val="00422BB1"/>
    <w:rsid w:val="004456E1"/>
    <w:rsid w:val="004476BF"/>
    <w:rsid w:val="00453908"/>
    <w:rsid w:val="00455764"/>
    <w:rsid w:val="00462523"/>
    <w:rsid w:val="004639D4"/>
    <w:rsid w:val="0046761C"/>
    <w:rsid w:val="004A3FDE"/>
    <w:rsid w:val="004C3AD7"/>
    <w:rsid w:val="004E3546"/>
    <w:rsid w:val="004E64BC"/>
    <w:rsid w:val="004F1ECB"/>
    <w:rsid w:val="004F2B2F"/>
    <w:rsid w:val="00541825"/>
    <w:rsid w:val="00553FB0"/>
    <w:rsid w:val="005823CC"/>
    <w:rsid w:val="005B3E80"/>
    <w:rsid w:val="005C14AE"/>
    <w:rsid w:val="005E315B"/>
    <w:rsid w:val="005F36E2"/>
    <w:rsid w:val="00615445"/>
    <w:rsid w:val="00624D4A"/>
    <w:rsid w:val="00625D2E"/>
    <w:rsid w:val="00666B76"/>
    <w:rsid w:val="006E304B"/>
    <w:rsid w:val="007E5F9A"/>
    <w:rsid w:val="007E61A0"/>
    <w:rsid w:val="008378DD"/>
    <w:rsid w:val="008604E0"/>
    <w:rsid w:val="008A1550"/>
    <w:rsid w:val="008A34F6"/>
    <w:rsid w:val="008C0247"/>
    <w:rsid w:val="008D3B10"/>
    <w:rsid w:val="00917AC0"/>
    <w:rsid w:val="00947ED7"/>
    <w:rsid w:val="0095488B"/>
    <w:rsid w:val="0096420F"/>
    <w:rsid w:val="0096619B"/>
    <w:rsid w:val="00973B76"/>
    <w:rsid w:val="00982C56"/>
    <w:rsid w:val="009A1A28"/>
    <w:rsid w:val="009A1C98"/>
    <w:rsid w:val="009B1BDD"/>
    <w:rsid w:val="009C2A65"/>
    <w:rsid w:val="009D4E4E"/>
    <w:rsid w:val="009E59DF"/>
    <w:rsid w:val="009F22B8"/>
    <w:rsid w:val="00A048A4"/>
    <w:rsid w:val="00A23F3B"/>
    <w:rsid w:val="00AA4DBE"/>
    <w:rsid w:val="00B0526D"/>
    <w:rsid w:val="00B270BD"/>
    <w:rsid w:val="00B51D9C"/>
    <w:rsid w:val="00BB248C"/>
    <w:rsid w:val="00BC0C9D"/>
    <w:rsid w:val="00C1574F"/>
    <w:rsid w:val="00C1670D"/>
    <w:rsid w:val="00C31164"/>
    <w:rsid w:val="00C612C3"/>
    <w:rsid w:val="00C94B7B"/>
    <w:rsid w:val="00C95C68"/>
    <w:rsid w:val="00CE0429"/>
    <w:rsid w:val="00CE2B87"/>
    <w:rsid w:val="00D02FBE"/>
    <w:rsid w:val="00D054F5"/>
    <w:rsid w:val="00D05FF6"/>
    <w:rsid w:val="00D37501"/>
    <w:rsid w:val="00D51EF8"/>
    <w:rsid w:val="00D95B9C"/>
    <w:rsid w:val="00DB2559"/>
    <w:rsid w:val="00DF0DB6"/>
    <w:rsid w:val="00E55E7B"/>
    <w:rsid w:val="00E8161E"/>
    <w:rsid w:val="00EF2FBD"/>
    <w:rsid w:val="00F00383"/>
    <w:rsid w:val="00F003DF"/>
    <w:rsid w:val="00F11DB5"/>
    <w:rsid w:val="00F65487"/>
    <w:rsid w:val="00F71F1F"/>
    <w:rsid w:val="00F8297A"/>
    <w:rsid w:val="00FA745C"/>
    <w:rsid w:val="00FB5EF9"/>
    <w:rsid w:val="00FC2D9F"/>
    <w:rsid w:val="00FD0191"/>
    <w:rsid w:val="00FD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037F2"/>
  <w15:chartTrackingRefBased/>
  <w15:docId w15:val="{AD930C21-6E4C-4545-8341-6034F7DB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53FB0"/>
    <w:pPr>
      <w:spacing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3C4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133C45"/>
  </w:style>
  <w:style w:type="paragraph" w:styleId="Fuzeile">
    <w:name w:val="footer"/>
    <w:basedOn w:val="Standard"/>
    <w:link w:val="FuzeileZchn"/>
    <w:unhideWhenUsed/>
    <w:rsid w:val="00133C4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133C45"/>
  </w:style>
  <w:style w:type="paragraph" w:styleId="Textkrper">
    <w:name w:val="Body Text"/>
    <w:basedOn w:val="Standard"/>
    <w:link w:val="TextkrperZchn"/>
    <w:semiHidden/>
    <w:rsid w:val="00133C45"/>
    <w:pPr>
      <w:jc w:val="right"/>
    </w:pPr>
    <w:rPr>
      <w:b/>
      <w:bCs/>
      <w:sz w:val="28"/>
    </w:rPr>
  </w:style>
  <w:style w:type="character" w:customStyle="1" w:styleId="TextkrperZchn">
    <w:name w:val="Textkörper Zchn"/>
    <w:basedOn w:val="Absatz-Standardschriftart"/>
    <w:link w:val="Textkrper"/>
    <w:semiHidden/>
    <w:rsid w:val="00133C45"/>
    <w:rPr>
      <w:rFonts w:ascii="Arial" w:eastAsia="Times New Roman" w:hAnsi="Arial" w:cs="Times New Roman"/>
      <w:b/>
      <w:bCs/>
      <w:sz w:val="28"/>
      <w:szCs w:val="24"/>
      <w:lang w:eastAsia="de-DE"/>
    </w:rPr>
  </w:style>
  <w:style w:type="paragraph" w:styleId="KeinLeerraum">
    <w:name w:val="No Spacing"/>
    <w:uiPriority w:val="1"/>
    <w:qFormat/>
    <w:rsid w:val="00133C45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553FB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53FB0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9C2A65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Fett">
    <w:name w:val="Strong"/>
    <w:basedOn w:val="Absatz-Standardschriftart"/>
    <w:uiPriority w:val="22"/>
    <w:qFormat/>
    <w:rsid w:val="009C2A65"/>
    <w:rPr>
      <w:b/>
      <w:bCs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21F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221F0A"/>
    <w:rPr>
      <w:rFonts w:ascii="Courier New" w:eastAsia="Times New Roman" w:hAnsi="Courier New" w:cs="Courier New"/>
      <w:sz w:val="20"/>
      <w:szCs w:val="20"/>
      <w:lang w:eastAsia="de-DE"/>
    </w:rPr>
  </w:style>
  <w:style w:type="character" w:styleId="Hervorhebung">
    <w:name w:val="Emphasis"/>
    <w:basedOn w:val="Absatz-Standardschriftart"/>
    <w:uiPriority w:val="20"/>
    <w:qFormat/>
    <w:rsid w:val="00F11D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6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5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0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0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9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1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74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4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2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6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8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87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rchenkreis-sol.d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irchenkreis-sol.d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r&#246;ter.SCHROETER-2020\Documents\Benutzerdefinierte%20Office-Vorlagen\2300_Kopfbogen_Suptur_Schr&#246;ter_20230801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2300_Kopfbogen_Suptur_Schröter_20230801.dotx</Template>
  <TotalTime>0</TotalTime>
  <Pages>1</Pages>
  <Words>172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Schröter</dc:creator>
  <cp:keywords/>
  <dc:description/>
  <cp:lastModifiedBy>Schröter</cp:lastModifiedBy>
  <cp:revision>2</cp:revision>
  <cp:lastPrinted>2026-03-26T11:26:00Z</cp:lastPrinted>
  <dcterms:created xsi:type="dcterms:W3CDTF">2026-05-05T13:02:00Z</dcterms:created>
  <dcterms:modified xsi:type="dcterms:W3CDTF">2026-05-05T13:02:00Z</dcterms:modified>
</cp:coreProperties>
</file>